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9D97" w14:textId="660F796F" w:rsidR="0001419A" w:rsidRDefault="007C445F" w:rsidP="00F04FE7">
      <w:pPr>
        <w:pStyle w:val="Text"/>
      </w:pPr>
      <w:r>
        <w:rPr>
          <w:noProof/>
        </w:rPr>
        <w:drawing>
          <wp:anchor distT="0" distB="0" distL="114300" distR="114300" simplePos="0" relativeHeight="251656190" behindDoc="1" locked="0" layoutInCell="1" allowOverlap="1" wp14:anchorId="70CD9EC3" wp14:editId="367A2587">
            <wp:simplePos x="0" y="0"/>
            <wp:positionH relativeFrom="page">
              <wp:posOffset>16881</wp:posOffset>
            </wp:positionH>
            <wp:positionV relativeFrom="paragraph">
              <wp:posOffset>-1979930</wp:posOffset>
            </wp:positionV>
            <wp:extent cx="7534208" cy="9159766"/>
            <wp:effectExtent l="0" t="0" r="0" b="381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51"/>
                    <a:stretch/>
                  </pic:blipFill>
                  <pic:spPr bwMode="auto">
                    <a:xfrm>
                      <a:off x="0" y="0"/>
                      <a:ext cx="7534208" cy="9159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43190" w14:textId="738C3D10" w:rsidR="00750ACE" w:rsidRDefault="00990A15" w:rsidP="00FA0628">
      <w:pPr>
        <w:pStyle w:val="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7343D11" wp14:editId="2D698A60">
                <wp:simplePos x="0" y="0"/>
                <wp:positionH relativeFrom="column">
                  <wp:posOffset>-521599</wp:posOffset>
                </wp:positionH>
                <wp:positionV relativeFrom="paragraph">
                  <wp:posOffset>168275</wp:posOffset>
                </wp:positionV>
                <wp:extent cx="6714490" cy="6085489"/>
                <wp:effectExtent l="0" t="0" r="0" b="0"/>
                <wp:wrapNone/>
                <wp:docPr id="194" name="Rektange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490" cy="60854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E917" id="Rektangel 194" o:spid="_x0000_s1026" style="position:absolute;margin-left:-41.05pt;margin-top:13.25pt;width:528.7pt;height:479.1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" fillcolor="white [3212]" stroked="f" strokeweight="1pt"/>
            </w:pict>
          </mc:Fallback>
        </mc:AlternateContent>
      </w:r>
    </w:p>
    <w:p w14:paraId="50C5DED6" w14:textId="77777777" w:rsidR="00990A15" w:rsidRDefault="00990A15" w:rsidP="00990A15">
      <w:pPr>
        <w:pStyle w:val="Text"/>
      </w:pPr>
    </w:p>
    <w:p w14:paraId="101237F4" w14:textId="1B02FB83" w:rsidR="000B67A2" w:rsidRPr="00822AD3" w:rsidRDefault="00E4019C" w:rsidP="000B67A2">
      <w:pPr>
        <w:pStyle w:val="Rubrik5"/>
        <w:rPr>
          <w:lang w:val="en-GB"/>
        </w:rPr>
      </w:pPr>
      <w:r w:rsidRPr="00822AD3">
        <w:rPr>
          <w:lang w:val="en-GB"/>
        </w:rPr>
        <w:t xml:space="preserve">Hybrid </w:t>
      </w:r>
      <w:r w:rsidR="00F93E3F" w:rsidRPr="00822AD3">
        <w:rPr>
          <w:lang w:val="en-GB"/>
        </w:rPr>
        <w:t>Conference</w:t>
      </w:r>
      <w:r w:rsidRPr="00822AD3">
        <w:rPr>
          <w:lang w:val="en-GB"/>
        </w:rPr>
        <w:t xml:space="preserve"> October 14th, 2021</w:t>
      </w:r>
    </w:p>
    <w:p w14:paraId="63780739" w14:textId="698AE223" w:rsidR="000940DB" w:rsidRPr="00822AD3" w:rsidRDefault="004C69C0" w:rsidP="000B67A2">
      <w:pPr>
        <w:pStyle w:val="Header1"/>
      </w:pPr>
      <w:r w:rsidRPr="00822AD3">
        <w:t>Cargo Bikes</w:t>
      </w:r>
    </w:p>
    <w:p w14:paraId="4CCF5C58" w14:textId="366EB815" w:rsidR="004C69C0" w:rsidRPr="00822AD3" w:rsidRDefault="004C69C0" w:rsidP="004C69C0">
      <w:pPr>
        <w:pStyle w:val="Header4"/>
      </w:pPr>
      <w:r w:rsidRPr="00822AD3">
        <w:t>An asset</w:t>
      </w:r>
      <w:r w:rsidR="000B67A2" w:rsidRPr="00822AD3">
        <w:t xml:space="preserve"> for a sustainable transport system</w:t>
      </w:r>
    </w:p>
    <w:p w14:paraId="302EBA14" w14:textId="77777777" w:rsidR="00843245" w:rsidRPr="00822AD3" w:rsidRDefault="00843245" w:rsidP="00843245">
      <w:pPr>
        <w:pStyle w:val="Text"/>
      </w:pPr>
    </w:p>
    <w:p w14:paraId="02AB81F6" w14:textId="0E7789F2" w:rsidR="00C34BB6" w:rsidRPr="00822AD3" w:rsidRDefault="00585CFB" w:rsidP="00843245">
      <w:pPr>
        <w:pStyle w:val="Text"/>
      </w:pPr>
      <w:r w:rsidRPr="00822AD3">
        <w:rPr>
          <w:rFonts w:asciiTheme="majorHAnsi" w:eastAsiaTheme="majorEastAsia" w:hAnsiTheme="majorHAnsi" w:cstheme="majorBidi"/>
          <w:b/>
          <w:bCs/>
          <w:color w:val="85004A" w:themeColor="accent1" w:themeShade="BF"/>
        </w:rPr>
        <w:t>Do you want to explore h</w:t>
      </w:r>
      <w:r w:rsidRPr="00822AD3">
        <w:rPr>
          <w:rFonts w:asciiTheme="majorHAnsi" w:eastAsiaTheme="majorEastAsia" w:hAnsiTheme="majorHAnsi" w:cstheme="majorBidi"/>
          <w:b/>
          <w:bCs/>
          <w:color w:val="85004A" w:themeColor="accent1" w:themeShade="BF"/>
        </w:rPr>
        <w:t>ow smaller cities can act as change drivers in transforming the logistics of municipalities, businesses</w:t>
      </w:r>
      <w:r w:rsidR="001C3CA7" w:rsidRPr="00822AD3">
        <w:rPr>
          <w:rFonts w:asciiTheme="majorHAnsi" w:eastAsiaTheme="majorEastAsia" w:hAnsiTheme="majorHAnsi" w:cstheme="majorBidi"/>
          <w:b/>
          <w:bCs/>
          <w:color w:val="85004A" w:themeColor="accent1" w:themeShade="BF"/>
        </w:rPr>
        <w:t>,</w:t>
      </w:r>
      <w:r w:rsidRPr="00822AD3">
        <w:rPr>
          <w:rFonts w:asciiTheme="majorHAnsi" w:eastAsiaTheme="majorEastAsia" w:hAnsiTheme="majorHAnsi" w:cstheme="majorBidi"/>
          <w:b/>
          <w:bCs/>
          <w:color w:val="85004A" w:themeColor="accent1" w:themeShade="BF"/>
        </w:rPr>
        <w:t xml:space="preserve"> and social &amp; cultural institutions</w:t>
      </w:r>
      <w:r w:rsidRPr="00822AD3">
        <w:rPr>
          <w:rFonts w:asciiTheme="majorHAnsi" w:eastAsiaTheme="majorEastAsia" w:hAnsiTheme="majorHAnsi" w:cstheme="majorBidi"/>
          <w:b/>
          <w:bCs/>
          <w:color w:val="85004A" w:themeColor="accent1" w:themeShade="BF"/>
        </w:rPr>
        <w:t>?</w:t>
      </w:r>
    </w:p>
    <w:p w14:paraId="5955627E" w14:textId="299E85F0" w:rsidR="005F40CA" w:rsidRPr="00822AD3" w:rsidRDefault="00F0679C" w:rsidP="00326CDD">
      <w:pPr>
        <w:pStyle w:val="Text"/>
      </w:pPr>
      <w:r w:rsidRPr="00822AD3">
        <w:t>We would cordially like to invite you to</w:t>
      </w:r>
      <w:r w:rsidR="00750ACE" w:rsidRPr="00822AD3">
        <w:t xml:space="preserve"> a</w:t>
      </w:r>
      <w:r w:rsidR="00822AD3">
        <w:t xml:space="preserve"> one</w:t>
      </w:r>
      <w:r w:rsidR="00A20FA9">
        <w:t>-day hybrid conference</w:t>
      </w:r>
      <w:r w:rsidR="00F311D4" w:rsidRPr="00822AD3">
        <w:t>, which helps you to explore the possibilities for cargo bike promotion within your own organization or to</w:t>
      </w:r>
      <w:r w:rsidR="00E8136A" w:rsidRPr="00822AD3">
        <w:t xml:space="preserve"> citizens and businesses in you</w:t>
      </w:r>
      <w:r w:rsidR="00C34BB6" w:rsidRPr="00822AD3">
        <w:t>r</w:t>
      </w:r>
      <w:r w:rsidR="00E8136A" w:rsidRPr="00822AD3">
        <w:t xml:space="preserve"> area.</w:t>
      </w:r>
    </w:p>
    <w:p w14:paraId="033F4A1D" w14:textId="77777777" w:rsidR="00326CDD" w:rsidRPr="00822AD3" w:rsidRDefault="00326CDD" w:rsidP="00326CDD">
      <w:pPr>
        <w:pStyle w:val="Text"/>
      </w:pPr>
    </w:p>
    <w:p w14:paraId="6C9823C6" w14:textId="77777777" w:rsidR="0009526E" w:rsidRPr="00822AD3" w:rsidRDefault="0009526E" w:rsidP="0009526E">
      <w:pPr>
        <w:pStyle w:val="Text"/>
        <w:numPr>
          <w:ilvl w:val="0"/>
          <w:numId w:val="10"/>
        </w:numPr>
      </w:pPr>
      <w:r w:rsidRPr="00822AD3">
        <w:t xml:space="preserve">Effect and impact as municipalities offer cargo bike lending schemes to businesses, citizens, and internally to service departments. </w:t>
      </w:r>
    </w:p>
    <w:p w14:paraId="16A49A9A" w14:textId="5B84794C" w:rsidR="00E6688C" w:rsidRPr="00822AD3" w:rsidRDefault="0009526E" w:rsidP="0009526E">
      <w:pPr>
        <w:pStyle w:val="Text"/>
        <w:numPr>
          <w:ilvl w:val="0"/>
          <w:numId w:val="10"/>
        </w:numPr>
      </w:pPr>
      <w:r w:rsidRPr="00822AD3">
        <w:t>Keynote speaker - Richard Armitage, Executive Director of ECLF, the European Cycle Logistics Federation</w:t>
      </w:r>
    </w:p>
    <w:p w14:paraId="042E30E1" w14:textId="25D649B3" w:rsidR="00032263" w:rsidRPr="00822AD3" w:rsidRDefault="00032263" w:rsidP="0009526E">
      <w:pPr>
        <w:pStyle w:val="Text"/>
        <w:numPr>
          <w:ilvl w:val="0"/>
          <w:numId w:val="10"/>
        </w:numPr>
      </w:pPr>
      <w:r w:rsidRPr="00822AD3">
        <w:t xml:space="preserve">Panel talk – </w:t>
      </w:r>
      <w:r w:rsidR="0052289B" w:rsidRPr="00822AD3">
        <w:t>I</w:t>
      </w:r>
      <w:r w:rsidRPr="00822AD3">
        <w:t>nspiration and new opportunities</w:t>
      </w:r>
    </w:p>
    <w:p w14:paraId="3C2A63C8" w14:textId="14D0BB32" w:rsidR="00165AC9" w:rsidRPr="00822AD3" w:rsidRDefault="0052289B" w:rsidP="0009526E">
      <w:pPr>
        <w:pStyle w:val="Text"/>
        <w:numPr>
          <w:ilvl w:val="0"/>
          <w:numId w:val="10"/>
        </w:numPr>
      </w:pPr>
      <w:r w:rsidRPr="00822A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4F491" wp14:editId="1EA901FB">
                <wp:simplePos x="0" y="0"/>
                <wp:positionH relativeFrom="page">
                  <wp:align>right</wp:align>
                </wp:positionH>
                <wp:positionV relativeFrom="paragraph">
                  <wp:posOffset>267232</wp:posOffset>
                </wp:positionV>
                <wp:extent cx="2606400" cy="1717200"/>
                <wp:effectExtent l="0" t="0" r="3810" b="0"/>
                <wp:wrapSquare wrapText="bothSides"/>
                <wp:docPr id="193" name="Rektange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400" cy="171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7AB20" w14:textId="4EE6B7AD" w:rsidR="00E4019C" w:rsidRDefault="005F003C" w:rsidP="00E80845">
                            <w:pPr>
                              <w:rPr>
                                <w:lang w:val="en-GB"/>
                              </w:rPr>
                            </w:pPr>
                            <w:r w:rsidRPr="00076A86">
                              <w:rPr>
                                <w:lang w:val="en-GB"/>
                              </w:rPr>
                              <w:t>Date:</w:t>
                            </w:r>
                            <w:r w:rsidR="008860DD">
                              <w:rPr>
                                <w:lang w:val="en-GB"/>
                              </w:rPr>
                              <w:t xml:space="preserve"> October 14</w:t>
                            </w:r>
                            <w:r w:rsidR="008860DD" w:rsidRPr="008860DD">
                              <w:rPr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8860DD">
                              <w:rPr>
                                <w:lang w:val="en-GB"/>
                              </w:rPr>
                              <w:t>, 2021</w:t>
                            </w:r>
                          </w:p>
                          <w:p w14:paraId="3A284638" w14:textId="4E9703F5" w:rsidR="005F003C" w:rsidRPr="00076A86" w:rsidRDefault="005F003C" w:rsidP="00E80845">
                            <w:pPr>
                              <w:rPr>
                                <w:lang w:val="en-GB"/>
                              </w:rPr>
                            </w:pPr>
                            <w:r w:rsidRPr="00076A86">
                              <w:rPr>
                                <w:lang w:val="en-GB"/>
                              </w:rPr>
                              <w:t>Time:</w:t>
                            </w:r>
                            <w:r w:rsidR="008860DD">
                              <w:rPr>
                                <w:lang w:val="en-GB"/>
                              </w:rPr>
                              <w:t xml:space="preserve"> 09:00 – 16.00 CET</w:t>
                            </w:r>
                          </w:p>
                          <w:p w14:paraId="66BE5A0E" w14:textId="5CD5284A" w:rsidR="005F003C" w:rsidRPr="00076A86" w:rsidRDefault="00E80845" w:rsidP="00E80845">
                            <w:pPr>
                              <w:rPr>
                                <w:lang w:val="en-GB"/>
                              </w:rPr>
                            </w:pPr>
                            <w:r w:rsidRPr="00076A86">
                              <w:rPr>
                                <w:lang w:val="en-GB"/>
                              </w:rPr>
                              <w:t>Place:</w:t>
                            </w:r>
                            <w:r w:rsidR="00F93E3F">
                              <w:rPr>
                                <w:lang w:val="en-GB"/>
                              </w:rPr>
                              <w:t xml:space="preserve"> Växjö, Sweden or online</w:t>
                            </w:r>
                          </w:p>
                          <w:p w14:paraId="4E5CE98D" w14:textId="62482FDD" w:rsidR="00E80845" w:rsidRDefault="000E0A9C" w:rsidP="00E80845">
                            <w:pPr>
                              <w:rPr>
                                <w:lang w:val="en-GB"/>
                              </w:rPr>
                            </w:pPr>
                            <w:hyperlink r:id="rId12" w:history="1">
                              <w:r w:rsidR="00E80845" w:rsidRPr="000E0A9C">
                                <w:rPr>
                                  <w:rStyle w:val="Hyperlnk"/>
                                  <w:sz w:val="28"/>
                                  <w:szCs w:val="28"/>
                                  <w:lang w:val="en-GB"/>
                                </w:rPr>
                                <w:t>Regist</w:t>
                              </w:r>
                              <w:r w:rsidR="001C3CA7" w:rsidRPr="000E0A9C">
                                <w:rPr>
                                  <w:rStyle w:val="Hyperlnk"/>
                                  <w:sz w:val="28"/>
                                  <w:szCs w:val="28"/>
                                  <w:lang w:val="en-GB"/>
                                </w:rPr>
                                <w:t>er</w:t>
                              </w:r>
                              <w:r w:rsidR="00414567" w:rsidRPr="000E0A9C">
                                <w:rPr>
                                  <w:rStyle w:val="Hyperlnk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="00C91680" w:rsidRPr="000E0A9C">
                                <w:rPr>
                                  <w:rStyle w:val="Hyperlnk"/>
                                  <w:sz w:val="28"/>
                                  <w:szCs w:val="28"/>
                                  <w:lang w:val="en-GB"/>
                                </w:rPr>
                                <w:t>here</w:t>
                              </w:r>
                            </w:hyperlink>
                            <w:r w:rsidR="00C91680" w:rsidRPr="000E0A9C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br/>
                            </w:r>
                            <w:r w:rsidR="00996974">
                              <w:rPr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817DC3">
                              <w:rPr>
                                <w:sz w:val="18"/>
                                <w:szCs w:val="18"/>
                                <w:lang w:val="en-GB"/>
                              </w:rPr>
                              <w:t>The event is free of charge</w:t>
                            </w:r>
                            <w:r w:rsidRPr="00817DC3">
                              <w:rPr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Pr="00817DC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but registration is mandatory. Please register before October 7</w:t>
                            </w:r>
                            <w:r w:rsidRPr="00406713">
                              <w:rPr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406713">
                              <w:rPr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0DA9BAE9" w14:textId="77777777" w:rsidR="00C91680" w:rsidRPr="00076A86" w:rsidRDefault="00C91680" w:rsidP="00E8084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4F491" id="Rektangel 193" o:spid="_x0000_s1026" style="position:absolute;left:0;text-align:left;margin-left:154.05pt;margin-top:21.05pt;width:205.25pt;height:135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" fillcolor="#7b8186 [3208]" stroked="f" strokeweight="1pt">
                <v:textbox>
                  <w:txbxContent>
                    <w:p w14:paraId="4767AB20" w14:textId="4EE6B7AD" w:rsidR="00E4019C" w:rsidRDefault="005F003C" w:rsidP="00E80845">
                      <w:pPr>
                        <w:rPr>
                          <w:lang w:val="en-GB"/>
                        </w:rPr>
                      </w:pPr>
                      <w:r w:rsidRPr="00076A86">
                        <w:rPr>
                          <w:lang w:val="en-GB"/>
                        </w:rPr>
                        <w:t>Date:</w:t>
                      </w:r>
                      <w:r w:rsidR="008860DD">
                        <w:rPr>
                          <w:lang w:val="en-GB"/>
                        </w:rPr>
                        <w:t xml:space="preserve"> October 14</w:t>
                      </w:r>
                      <w:r w:rsidR="008860DD" w:rsidRPr="008860DD">
                        <w:rPr>
                          <w:vertAlign w:val="superscript"/>
                          <w:lang w:val="en-GB"/>
                        </w:rPr>
                        <w:t>th</w:t>
                      </w:r>
                      <w:r w:rsidR="008860DD">
                        <w:rPr>
                          <w:lang w:val="en-GB"/>
                        </w:rPr>
                        <w:t>, 2021</w:t>
                      </w:r>
                    </w:p>
                    <w:p w14:paraId="3A284638" w14:textId="4E9703F5" w:rsidR="005F003C" w:rsidRPr="00076A86" w:rsidRDefault="005F003C" w:rsidP="00E80845">
                      <w:pPr>
                        <w:rPr>
                          <w:lang w:val="en-GB"/>
                        </w:rPr>
                      </w:pPr>
                      <w:r w:rsidRPr="00076A86">
                        <w:rPr>
                          <w:lang w:val="en-GB"/>
                        </w:rPr>
                        <w:t>Time:</w:t>
                      </w:r>
                      <w:r w:rsidR="008860DD">
                        <w:rPr>
                          <w:lang w:val="en-GB"/>
                        </w:rPr>
                        <w:t xml:space="preserve"> 09:00 – 16.00 CET</w:t>
                      </w:r>
                    </w:p>
                    <w:p w14:paraId="66BE5A0E" w14:textId="5CD5284A" w:rsidR="005F003C" w:rsidRPr="00076A86" w:rsidRDefault="00E80845" w:rsidP="00E80845">
                      <w:pPr>
                        <w:rPr>
                          <w:lang w:val="en-GB"/>
                        </w:rPr>
                      </w:pPr>
                      <w:r w:rsidRPr="00076A86">
                        <w:rPr>
                          <w:lang w:val="en-GB"/>
                        </w:rPr>
                        <w:t>Place:</w:t>
                      </w:r>
                      <w:r w:rsidR="00F93E3F">
                        <w:rPr>
                          <w:lang w:val="en-GB"/>
                        </w:rPr>
                        <w:t xml:space="preserve"> Växjö, Sweden or online</w:t>
                      </w:r>
                    </w:p>
                    <w:p w14:paraId="4E5CE98D" w14:textId="62482FDD" w:rsidR="00E80845" w:rsidRDefault="000E0A9C" w:rsidP="00E80845">
                      <w:pPr>
                        <w:rPr>
                          <w:lang w:val="en-GB"/>
                        </w:rPr>
                      </w:pPr>
                      <w:hyperlink r:id="rId13" w:history="1">
                        <w:r w:rsidR="00E80845" w:rsidRPr="000E0A9C">
                          <w:rPr>
                            <w:rStyle w:val="Hyperlnk"/>
                            <w:sz w:val="28"/>
                            <w:szCs w:val="28"/>
                            <w:lang w:val="en-GB"/>
                          </w:rPr>
                          <w:t>Regist</w:t>
                        </w:r>
                        <w:r w:rsidR="001C3CA7" w:rsidRPr="000E0A9C">
                          <w:rPr>
                            <w:rStyle w:val="Hyperlnk"/>
                            <w:sz w:val="28"/>
                            <w:szCs w:val="28"/>
                            <w:lang w:val="en-GB"/>
                          </w:rPr>
                          <w:t>er</w:t>
                        </w:r>
                        <w:r w:rsidR="00414567" w:rsidRPr="000E0A9C">
                          <w:rPr>
                            <w:rStyle w:val="Hyperlnk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="00C91680" w:rsidRPr="000E0A9C">
                          <w:rPr>
                            <w:rStyle w:val="Hyperlnk"/>
                            <w:sz w:val="28"/>
                            <w:szCs w:val="28"/>
                            <w:lang w:val="en-GB"/>
                          </w:rPr>
                          <w:t>here</w:t>
                        </w:r>
                      </w:hyperlink>
                      <w:r w:rsidR="00C91680" w:rsidRPr="000E0A9C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br/>
                      </w:r>
                      <w:r w:rsidR="00996974">
                        <w:rPr>
                          <w:sz w:val="18"/>
                          <w:szCs w:val="18"/>
                          <w:lang w:val="en-GB"/>
                        </w:rPr>
                        <w:br/>
                      </w:r>
                      <w:r w:rsidRPr="00817DC3">
                        <w:rPr>
                          <w:sz w:val="18"/>
                          <w:szCs w:val="18"/>
                          <w:lang w:val="en-GB"/>
                        </w:rPr>
                        <w:t>The event is free of charge</w:t>
                      </w:r>
                      <w:r w:rsidRPr="00817DC3">
                        <w:rPr>
                          <w:sz w:val="18"/>
                          <w:szCs w:val="18"/>
                          <w:lang w:val="en-GB"/>
                        </w:rPr>
                        <w:t>,</w:t>
                      </w:r>
                      <w:r w:rsidRPr="00817DC3">
                        <w:rPr>
                          <w:sz w:val="18"/>
                          <w:szCs w:val="18"/>
                          <w:lang w:val="en-GB"/>
                        </w:rPr>
                        <w:t xml:space="preserve"> but registration is mandatory. Please register before October 7</w:t>
                      </w:r>
                      <w:r w:rsidRPr="00406713">
                        <w:rPr>
                          <w:sz w:val="18"/>
                          <w:szCs w:val="18"/>
                          <w:vertAlign w:val="superscript"/>
                          <w:lang w:val="en-GB"/>
                        </w:rPr>
                        <w:t>th</w:t>
                      </w:r>
                      <w:r w:rsidR="00406713">
                        <w:rPr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0DA9BAE9" w14:textId="77777777" w:rsidR="00C91680" w:rsidRPr="00076A86" w:rsidRDefault="00C91680" w:rsidP="00E8084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822AD3">
        <w:t xml:space="preserve">Workshop - </w:t>
      </w:r>
      <w:r w:rsidRPr="00822AD3">
        <w:t>Explore your possible path and find out how to kick-start the modal shift in your organization and/or area.</w:t>
      </w:r>
    </w:p>
    <w:p w14:paraId="2172AF96" w14:textId="4ADCD47E" w:rsidR="00FA0628" w:rsidRPr="00822AD3" w:rsidRDefault="00FA0628" w:rsidP="00E6688C">
      <w:pPr>
        <w:pStyle w:val="Text"/>
      </w:pPr>
    </w:p>
    <w:p w14:paraId="4B36CF38" w14:textId="54BDC855" w:rsidR="008043A3" w:rsidRPr="00822AD3" w:rsidRDefault="0088042B" w:rsidP="00E6688C">
      <w:pPr>
        <w:pStyle w:val="Text"/>
      </w:pPr>
      <w:r w:rsidRPr="0088042B">
        <w:t xml:space="preserve">The focus of the conference is small and medium-sized cities, presenting tools, examples, and methods to overcome challenges and address your community's transportation needs. </w:t>
      </w:r>
    </w:p>
    <w:p w14:paraId="0F84991F" w14:textId="1AFC702C" w:rsidR="008043A3" w:rsidRPr="005D481B" w:rsidRDefault="005D481B" w:rsidP="005D481B">
      <w:pPr>
        <w:pStyle w:val="Text"/>
        <w:jc w:val="center"/>
        <w:rPr>
          <w:b/>
          <w:bCs/>
          <w:sz w:val="40"/>
          <w:szCs w:val="40"/>
        </w:rPr>
      </w:pPr>
      <w:hyperlink r:id="rId14" w:history="1">
        <w:r w:rsidRPr="005D481B">
          <w:rPr>
            <w:rStyle w:val="Hyperlnk"/>
            <w:b/>
            <w:bCs/>
            <w:sz w:val="40"/>
            <w:szCs w:val="40"/>
          </w:rPr>
          <w:t>cobium.eu</w:t>
        </w:r>
      </w:hyperlink>
    </w:p>
    <w:p w14:paraId="7D132DAF" w14:textId="77777777" w:rsidR="00E6688C" w:rsidRDefault="00E6688C" w:rsidP="00E6688C">
      <w:pPr>
        <w:pStyle w:val="Text"/>
      </w:pPr>
    </w:p>
    <w:p w14:paraId="206F471E" w14:textId="68080A1C" w:rsidR="002F1A7A" w:rsidRDefault="002F1A7A" w:rsidP="00326CDD">
      <w:pPr>
        <w:pStyle w:val="Text"/>
      </w:pPr>
    </w:p>
    <w:p w14:paraId="1778C790" w14:textId="77777777" w:rsidR="002F1A7A" w:rsidRPr="00326CDD" w:rsidRDefault="002F1A7A" w:rsidP="00326CDD">
      <w:pPr>
        <w:pStyle w:val="Text"/>
      </w:pPr>
    </w:p>
    <w:sectPr w:rsidR="002F1A7A" w:rsidRPr="00326CDD" w:rsidSect="00CC7314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119" w:right="1417" w:bottom="2410" w:left="2127" w:header="708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EA37" w14:textId="77777777" w:rsidR="00685E2F" w:rsidRDefault="00685E2F" w:rsidP="00836AEE">
      <w:pPr>
        <w:spacing w:after="0" w:line="240" w:lineRule="auto"/>
      </w:pPr>
      <w:r>
        <w:separator/>
      </w:r>
    </w:p>
  </w:endnote>
  <w:endnote w:type="continuationSeparator" w:id="0">
    <w:p w14:paraId="7553E074" w14:textId="77777777" w:rsidR="00685E2F" w:rsidRDefault="00685E2F" w:rsidP="0083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E331" w14:textId="77777777" w:rsidR="00B21D40" w:rsidRDefault="00B21D40" w:rsidP="00B21D40">
    <w:pPr>
      <w:pStyle w:val="Sidfot"/>
      <w:tabs>
        <w:tab w:val="left" w:pos="39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-204836515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B20064" w:themeColor="accent1"/>
        <w:sz w:val="40"/>
        <w:szCs w:val="40"/>
      </w:rPr>
    </w:sdtEndPr>
    <w:sdtContent>
      <w:p w14:paraId="0871A83A" w14:textId="77777777" w:rsidR="00E8175C" w:rsidRDefault="00E8175C">
        <w:pPr>
          <w:pStyle w:val="Sidfot"/>
          <w:jc w:val="right"/>
          <w:rPr>
            <w:rFonts w:asciiTheme="majorHAnsi" w:eastAsiaTheme="majorEastAsia" w:hAnsiTheme="majorHAnsi" w:cstheme="majorBidi"/>
            <w:color w:val="B2006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B2006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color w:val="B20064" w:themeColor="accent1"/>
            <w:sz w:val="40"/>
            <w:szCs w:val="40"/>
          </w:rPr>
          <w:fldChar w:fldCharType="end"/>
        </w:r>
      </w:p>
    </w:sdtContent>
  </w:sdt>
  <w:p w14:paraId="0B4F6BA7" w14:textId="77777777" w:rsidR="00E8175C" w:rsidRDefault="00E8175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3407" w14:textId="6FAF9651" w:rsidR="00E8175C" w:rsidRDefault="000940DB">
    <w:pPr>
      <w:pStyle w:val="Sidfo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329F4B4" wp14:editId="3E268F59">
              <wp:simplePos x="0" y="0"/>
              <wp:positionH relativeFrom="column">
                <wp:posOffset>430447</wp:posOffset>
              </wp:positionH>
              <wp:positionV relativeFrom="paragraph">
                <wp:posOffset>-606011</wp:posOffset>
              </wp:positionV>
              <wp:extent cx="5485765" cy="1057109"/>
              <wp:effectExtent l="0" t="0" r="0" b="0"/>
              <wp:wrapTight wrapText="bothSides">
                <wp:wrapPolygon edited="0">
                  <wp:start x="1275" y="0"/>
                  <wp:lineTo x="525" y="1947"/>
                  <wp:lineTo x="75" y="4284"/>
                  <wp:lineTo x="75" y="6231"/>
                  <wp:lineTo x="600" y="12462"/>
                  <wp:lineTo x="0" y="12851"/>
                  <wp:lineTo x="0" y="21029"/>
                  <wp:lineTo x="6151" y="21029"/>
                  <wp:lineTo x="21377" y="19861"/>
                  <wp:lineTo x="21452" y="2337"/>
                  <wp:lineTo x="20477" y="2337"/>
                  <wp:lineTo x="1725" y="0"/>
                  <wp:lineTo x="1275" y="0"/>
                </wp:wrapPolygon>
              </wp:wrapTight>
              <wp:docPr id="1073742257" name="Grupp 1073742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5765" cy="1057109"/>
                        <a:chOff x="0" y="0"/>
                        <a:chExt cx="5485765" cy="1057109"/>
                      </a:xfrm>
                    </wpg:grpSpPr>
                    <wpg:grpSp>
                      <wpg:cNvPr id="1073742166" name="Grupp 1073742166"/>
                      <wpg:cNvGrpSpPr/>
                      <wpg:grpSpPr>
                        <a:xfrm>
                          <a:off x="0" y="87464"/>
                          <a:ext cx="5485765" cy="969645"/>
                          <a:chOff x="2028305" y="0"/>
                          <a:chExt cx="5092078" cy="971554"/>
                        </a:xfrm>
                      </wpg:grpSpPr>
                      <pic:pic xmlns:pic="http://schemas.openxmlformats.org/drawingml/2006/picture">
                        <pic:nvPicPr>
                          <pic:cNvPr id="1073742165" name="officeArt object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2028305" y="513181"/>
                            <a:ext cx="2282319" cy="4583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2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0378" y="0"/>
                            <a:ext cx="3070005" cy="93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BB5FB" w14:textId="1F4A4B2B" w:rsidR="00F04FE7" w:rsidRPr="00E8175C" w:rsidRDefault="00F04FE7" w:rsidP="00F04FE7">
                              <w:pPr>
                                <w:shd w:val="clear" w:color="auto" w:fill="FFFFFF"/>
                                <w:spacing w:before="150" w:after="150" w:line="240" w:lineRule="auto"/>
                                <w:outlineLvl w:val="4"/>
                                <w:rPr>
                                  <w:rFonts w:asciiTheme="majorHAnsi" w:eastAsia="Times New Roman" w:hAnsiTheme="majorHAnsi" w:cs="Arial"/>
                                  <w:color w:val="424242"/>
                                  <w:sz w:val="14"/>
                                  <w:szCs w:val="14"/>
                                  <w:lang w:val="en-GB" w:eastAsia="sv-SE"/>
                                </w:rPr>
                              </w:pPr>
                              <w:r w:rsidRPr="00E8175C">
                                <w:rPr>
                                  <w:rFonts w:asciiTheme="majorHAnsi" w:eastAsia="Times New Roman" w:hAnsiTheme="majorHAnsi" w:cs="Arial"/>
                                  <w:color w:val="424242"/>
                                  <w:sz w:val="14"/>
                                  <w:szCs w:val="14"/>
                                  <w:lang w:val="en-GB" w:eastAsia="sv-SE"/>
                                </w:rPr>
                                <w:t>CoBiUM (Feb 2018 - Jan 2021) is part-financed by the South Baltic Programme, which supports joint cross-border efforts to improve the quality and environmental sustainability of transport services in the South Baltic area</w:t>
                              </w:r>
                            </w:p>
                            <w:p w14:paraId="76612B95" w14:textId="77777777" w:rsidR="00F04FE7" w:rsidRPr="00E8175C" w:rsidRDefault="00F04FE7" w:rsidP="00F04FE7">
                              <w:pPr>
                                <w:shd w:val="clear" w:color="auto" w:fill="FFFFFF"/>
                                <w:spacing w:before="150" w:after="150" w:line="240" w:lineRule="auto"/>
                                <w:outlineLvl w:val="4"/>
                                <w:rPr>
                                  <w:rFonts w:asciiTheme="majorHAnsi" w:eastAsia="Times New Roman" w:hAnsiTheme="majorHAnsi" w:cs="Arial"/>
                                  <w:color w:val="424242"/>
                                  <w:sz w:val="14"/>
                                  <w:szCs w:val="14"/>
                                  <w:lang w:val="en-GB" w:eastAsia="sv-SE"/>
                                </w:rPr>
                              </w:pPr>
                              <w:r w:rsidRPr="00E8175C">
                                <w:rPr>
                                  <w:rFonts w:asciiTheme="majorHAnsi" w:eastAsia="Times New Roman" w:hAnsiTheme="majorHAnsi" w:cs="Arial"/>
                                  <w:color w:val="424242"/>
                                  <w:sz w:val="14"/>
                                  <w:szCs w:val="14"/>
                                  <w:lang w:val="en-GB" w:eastAsia="sv-SE"/>
                                </w:rPr>
                                <w:t xml:space="preserve">The contents of this </w:t>
                              </w:r>
                              <w:r>
                                <w:rPr>
                                  <w:rFonts w:asciiTheme="majorHAnsi" w:eastAsia="Times New Roman" w:hAnsiTheme="majorHAnsi" w:cs="Arial"/>
                                  <w:color w:val="424242"/>
                                  <w:sz w:val="14"/>
                                  <w:szCs w:val="14"/>
                                  <w:lang w:val="en-GB" w:eastAsia="sv-SE"/>
                                </w:rPr>
                                <w:t>document</w:t>
                              </w:r>
                              <w:r w:rsidRPr="00E8175C">
                                <w:rPr>
                                  <w:rFonts w:asciiTheme="majorHAnsi" w:eastAsia="Times New Roman" w:hAnsiTheme="majorHAnsi" w:cs="Arial"/>
                                  <w:color w:val="424242"/>
                                  <w:sz w:val="14"/>
                                  <w:szCs w:val="14"/>
                                  <w:lang w:val="en-GB" w:eastAsia="sv-SE"/>
                                </w:rPr>
                                <w:t xml:space="preserve"> are the sole responsibility of the author[s] and can in no way be taken to reflect the views of the European Union, the Managing </w:t>
                              </w:r>
                              <w:proofErr w:type="gramStart"/>
                              <w:r w:rsidRPr="00E8175C">
                                <w:rPr>
                                  <w:rFonts w:asciiTheme="majorHAnsi" w:eastAsia="Times New Roman" w:hAnsiTheme="majorHAnsi" w:cs="Arial"/>
                                  <w:color w:val="424242"/>
                                  <w:sz w:val="14"/>
                                  <w:szCs w:val="14"/>
                                  <w:lang w:val="en-GB" w:eastAsia="sv-SE"/>
                                </w:rPr>
                                <w:t>Authority</w:t>
                              </w:r>
                              <w:proofErr w:type="gramEnd"/>
                              <w:r w:rsidRPr="00E8175C">
                                <w:rPr>
                                  <w:rFonts w:asciiTheme="majorHAnsi" w:eastAsia="Times New Roman" w:hAnsiTheme="majorHAnsi" w:cs="Arial"/>
                                  <w:color w:val="424242"/>
                                  <w:sz w:val="14"/>
                                  <w:szCs w:val="14"/>
                                  <w:lang w:val="en-GB" w:eastAsia="sv-SE"/>
                                </w:rPr>
                                <w:t xml:space="preserve"> or the Joint Secretariat of the Interreg South Baltic Programme 2014-2020.</w:t>
                              </w:r>
                            </w:p>
                            <w:p w14:paraId="08D1E553" w14:textId="77777777" w:rsidR="00F04FE7" w:rsidRPr="00E8175C" w:rsidRDefault="00F04FE7" w:rsidP="00F04FE7">
                              <w:pP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73742254" name="Bildobjekt 10737422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08" y="0"/>
                          <a:ext cx="1473835" cy="4838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29F4B4" id="Grupp 1073742257" o:spid="_x0000_s1027" style="position:absolute;margin-left:33.9pt;margin-top:-47.7pt;width:431.95pt;height:83.25pt;z-index:251673600" coordsize="54857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">
              <v:group id="Grupp 1073742166" o:spid="_x0000_s1028" style="position:absolute;top:874;width:54857;height:9697" coordorigin="20283" coordsize="50920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9" type="#_x0000_t75" style="position:absolute;left:20283;top:5131;width:22823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" strokeweight="1pt">
                  <v:stroke miterlimit="4"/>
                  <v:imagedata r:id="rId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30" type="#_x0000_t202" style="position:absolute;left:40503;width:30700;height:9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15BB5FB" w14:textId="1F4A4B2B" w:rsidR="00F04FE7" w:rsidRPr="00E8175C" w:rsidRDefault="00F04FE7" w:rsidP="00F04FE7">
                        <w:pPr>
                          <w:shd w:val="clear" w:color="auto" w:fill="FFFFFF"/>
                          <w:spacing w:before="150" w:after="150" w:line="240" w:lineRule="auto"/>
                          <w:outlineLvl w:val="4"/>
                          <w:rPr>
                            <w:rFonts w:asciiTheme="majorHAnsi" w:eastAsia="Times New Roman" w:hAnsiTheme="majorHAnsi" w:cs="Arial"/>
                            <w:color w:val="424242"/>
                            <w:sz w:val="14"/>
                            <w:szCs w:val="14"/>
                            <w:lang w:val="en-GB" w:eastAsia="sv-SE"/>
                          </w:rPr>
                        </w:pPr>
                        <w:r w:rsidRPr="00E8175C">
                          <w:rPr>
                            <w:rFonts w:asciiTheme="majorHAnsi" w:eastAsia="Times New Roman" w:hAnsiTheme="majorHAnsi" w:cs="Arial"/>
                            <w:color w:val="424242"/>
                            <w:sz w:val="14"/>
                            <w:szCs w:val="14"/>
                            <w:lang w:val="en-GB" w:eastAsia="sv-SE"/>
                          </w:rPr>
                          <w:t>CoBiUM (Feb 2018 - Jan 2021) is part-financed by the South Baltic Programme, which supports joint cross-border efforts to improve the quality and environmental sustainability of transport services in the South Baltic area</w:t>
                        </w:r>
                      </w:p>
                      <w:p w14:paraId="76612B95" w14:textId="77777777" w:rsidR="00F04FE7" w:rsidRPr="00E8175C" w:rsidRDefault="00F04FE7" w:rsidP="00F04FE7">
                        <w:pPr>
                          <w:shd w:val="clear" w:color="auto" w:fill="FFFFFF"/>
                          <w:spacing w:before="150" w:after="150" w:line="240" w:lineRule="auto"/>
                          <w:outlineLvl w:val="4"/>
                          <w:rPr>
                            <w:rFonts w:asciiTheme="majorHAnsi" w:eastAsia="Times New Roman" w:hAnsiTheme="majorHAnsi" w:cs="Arial"/>
                            <w:color w:val="424242"/>
                            <w:sz w:val="14"/>
                            <w:szCs w:val="14"/>
                            <w:lang w:val="en-GB" w:eastAsia="sv-SE"/>
                          </w:rPr>
                        </w:pPr>
                        <w:r w:rsidRPr="00E8175C">
                          <w:rPr>
                            <w:rFonts w:asciiTheme="majorHAnsi" w:eastAsia="Times New Roman" w:hAnsiTheme="majorHAnsi" w:cs="Arial"/>
                            <w:color w:val="424242"/>
                            <w:sz w:val="14"/>
                            <w:szCs w:val="14"/>
                            <w:lang w:val="en-GB" w:eastAsia="sv-SE"/>
                          </w:rPr>
                          <w:t xml:space="preserve">The contents of this </w:t>
                        </w:r>
                        <w:r>
                          <w:rPr>
                            <w:rFonts w:asciiTheme="majorHAnsi" w:eastAsia="Times New Roman" w:hAnsiTheme="majorHAnsi" w:cs="Arial"/>
                            <w:color w:val="424242"/>
                            <w:sz w:val="14"/>
                            <w:szCs w:val="14"/>
                            <w:lang w:val="en-GB" w:eastAsia="sv-SE"/>
                          </w:rPr>
                          <w:t>document</w:t>
                        </w:r>
                        <w:r w:rsidRPr="00E8175C">
                          <w:rPr>
                            <w:rFonts w:asciiTheme="majorHAnsi" w:eastAsia="Times New Roman" w:hAnsiTheme="majorHAnsi" w:cs="Arial"/>
                            <w:color w:val="424242"/>
                            <w:sz w:val="14"/>
                            <w:szCs w:val="14"/>
                            <w:lang w:val="en-GB" w:eastAsia="sv-SE"/>
                          </w:rPr>
                          <w:t xml:space="preserve"> are the sole responsibility of the author[s] and can in no way be taken to reflect the views of the European Union, the Managing </w:t>
                        </w:r>
                        <w:proofErr w:type="gramStart"/>
                        <w:r w:rsidRPr="00E8175C">
                          <w:rPr>
                            <w:rFonts w:asciiTheme="majorHAnsi" w:eastAsia="Times New Roman" w:hAnsiTheme="majorHAnsi" w:cs="Arial"/>
                            <w:color w:val="424242"/>
                            <w:sz w:val="14"/>
                            <w:szCs w:val="14"/>
                            <w:lang w:val="en-GB" w:eastAsia="sv-SE"/>
                          </w:rPr>
                          <w:t>Authority</w:t>
                        </w:r>
                        <w:proofErr w:type="gramEnd"/>
                        <w:r w:rsidRPr="00E8175C">
                          <w:rPr>
                            <w:rFonts w:asciiTheme="majorHAnsi" w:eastAsia="Times New Roman" w:hAnsiTheme="majorHAnsi" w:cs="Arial"/>
                            <w:color w:val="424242"/>
                            <w:sz w:val="14"/>
                            <w:szCs w:val="14"/>
                            <w:lang w:val="en-GB" w:eastAsia="sv-SE"/>
                          </w:rPr>
                          <w:t xml:space="preserve"> or the Joint Secretariat of the Interreg South Baltic Programme 2014-2020.</w:t>
                        </w:r>
                      </w:p>
                      <w:p w14:paraId="08D1E553" w14:textId="77777777" w:rsidR="00F04FE7" w:rsidRPr="00E8175C" w:rsidRDefault="00F04FE7" w:rsidP="00F04FE7">
                        <w:pPr>
                          <w:rPr>
                            <w:rFonts w:asciiTheme="majorHAnsi" w:hAnsiTheme="majorHAnsi"/>
                            <w:sz w:val="14"/>
                            <w:szCs w:val="14"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  <v:shape id="Bildobjekt 1073742254" o:spid="_x0000_s1031" type="#_x0000_t75" style="position:absolute;left:477;width:14738;height:4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">
                <v:imagedata r:id="rId4" o:title="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0D87" w14:textId="77777777" w:rsidR="00685E2F" w:rsidRDefault="00685E2F" w:rsidP="00836AEE">
      <w:pPr>
        <w:spacing w:after="0" w:line="240" w:lineRule="auto"/>
      </w:pPr>
      <w:r>
        <w:separator/>
      </w:r>
    </w:p>
  </w:footnote>
  <w:footnote w:type="continuationSeparator" w:id="0">
    <w:p w14:paraId="657BDA16" w14:textId="77777777" w:rsidR="00685E2F" w:rsidRDefault="00685E2F" w:rsidP="0083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2444" w14:textId="4E489FF8" w:rsidR="002E7158" w:rsidRDefault="00E8175C">
    <w:pPr>
      <w:pStyle w:val="Sidhuvud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FD5FCB4" wp14:editId="1D9B59DA">
          <wp:simplePos x="0" y="0"/>
          <wp:positionH relativeFrom="column">
            <wp:posOffset>5415915</wp:posOffset>
          </wp:positionH>
          <wp:positionV relativeFrom="paragraph">
            <wp:posOffset>-207645</wp:posOffset>
          </wp:positionV>
          <wp:extent cx="556260" cy="530860"/>
          <wp:effectExtent l="0" t="0" r="0" b="2540"/>
          <wp:wrapTight wrapText="bothSides">
            <wp:wrapPolygon edited="0">
              <wp:start x="0" y="0"/>
              <wp:lineTo x="0" y="20928"/>
              <wp:lineTo x="20712" y="20928"/>
              <wp:lineTo x="20712" y="0"/>
              <wp:lineTo x="0" y="0"/>
            </wp:wrapPolygon>
          </wp:wrapTight>
          <wp:docPr id="1073742170" name="Bildobjekt 1073742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AF75" w14:textId="3D578CA6" w:rsidR="00CC7314" w:rsidRDefault="00CC7314">
    <w:pPr>
      <w:pStyle w:val="Sidhuvud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938"/>
    <w:multiLevelType w:val="hybridMultilevel"/>
    <w:tmpl w:val="5B7C2CFC"/>
    <w:lvl w:ilvl="0" w:tplc="AE0ED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0064" w:themeColor="accent1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BAB"/>
    <w:multiLevelType w:val="hybridMultilevel"/>
    <w:tmpl w:val="6066B55C"/>
    <w:lvl w:ilvl="0" w:tplc="AE0ED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0064" w:themeColor="accent1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5FC"/>
    <w:multiLevelType w:val="hybridMultilevel"/>
    <w:tmpl w:val="623E84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2D4F"/>
    <w:multiLevelType w:val="hybridMultilevel"/>
    <w:tmpl w:val="CF128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50F24"/>
    <w:multiLevelType w:val="hybridMultilevel"/>
    <w:tmpl w:val="06DEED06"/>
    <w:lvl w:ilvl="0" w:tplc="237006B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B20064" w:themeColor="accent1"/>
      </w:rPr>
    </w:lvl>
    <w:lvl w:ilvl="1" w:tplc="041D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4F329EE"/>
    <w:multiLevelType w:val="hybridMultilevel"/>
    <w:tmpl w:val="B20892C4"/>
    <w:lvl w:ilvl="0" w:tplc="AE0ED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20064" w:themeColor="accent1"/>
        <w:sz w:val="36"/>
      </w:rPr>
    </w:lvl>
    <w:lvl w:ilvl="1" w:tplc="041D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B694FDB"/>
    <w:multiLevelType w:val="hybridMultilevel"/>
    <w:tmpl w:val="73B6ADDC"/>
    <w:lvl w:ilvl="0" w:tplc="237006B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B20064" w:themeColor="accent1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E42F35"/>
    <w:multiLevelType w:val="hybridMultilevel"/>
    <w:tmpl w:val="757CA602"/>
    <w:lvl w:ilvl="0" w:tplc="AAB6A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0064" w:themeColor="accent1"/>
        <w:sz w:val="32"/>
      </w:rPr>
    </w:lvl>
    <w:lvl w:ilvl="1" w:tplc="23700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20064" w:themeColor="accent1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47AC5"/>
    <w:multiLevelType w:val="hybridMultilevel"/>
    <w:tmpl w:val="661E0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00EB3"/>
    <w:multiLevelType w:val="hybridMultilevel"/>
    <w:tmpl w:val="4B1018A6"/>
    <w:lvl w:ilvl="0" w:tplc="AAB6A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0064" w:themeColor="accent1"/>
        <w:sz w:val="3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DB"/>
    <w:rsid w:val="00010635"/>
    <w:rsid w:val="0001419A"/>
    <w:rsid w:val="000300FE"/>
    <w:rsid w:val="00032263"/>
    <w:rsid w:val="000448CA"/>
    <w:rsid w:val="00052FD2"/>
    <w:rsid w:val="00076A86"/>
    <w:rsid w:val="000940DB"/>
    <w:rsid w:val="0009526E"/>
    <w:rsid w:val="00097710"/>
    <w:rsid w:val="000B67A2"/>
    <w:rsid w:val="000E0A9C"/>
    <w:rsid w:val="00146266"/>
    <w:rsid w:val="00165AC9"/>
    <w:rsid w:val="001C3CA7"/>
    <w:rsid w:val="00241C52"/>
    <w:rsid w:val="00242292"/>
    <w:rsid w:val="002B53D7"/>
    <w:rsid w:val="002E7158"/>
    <w:rsid w:val="002F1A7A"/>
    <w:rsid w:val="00305EBB"/>
    <w:rsid w:val="00326CDD"/>
    <w:rsid w:val="00331FC6"/>
    <w:rsid w:val="00391DA1"/>
    <w:rsid w:val="003F3761"/>
    <w:rsid w:val="00406713"/>
    <w:rsid w:val="00414567"/>
    <w:rsid w:val="00437A74"/>
    <w:rsid w:val="00476ECF"/>
    <w:rsid w:val="00491BE4"/>
    <w:rsid w:val="004C3096"/>
    <w:rsid w:val="004C69C0"/>
    <w:rsid w:val="004F4B4A"/>
    <w:rsid w:val="0052289B"/>
    <w:rsid w:val="005347C2"/>
    <w:rsid w:val="005541DE"/>
    <w:rsid w:val="00562D85"/>
    <w:rsid w:val="0056320E"/>
    <w:rsid w:val="005762C1"/>
    <w:rsid w:val="00585CFB"/>
    <w:rsid w:val="00592646"/>
    <w:rsid w:val="005B5FBE"/>
    <w:rsid w:val="005D481B"/>
    <w:rsid w:val="005F003C"/>
    <w:rsid w:val="005F40CA"/>
    <w:rsid w:val="0065285F"/>
    <w:rsid w:val="00685E2F"/>
    <w:rsid w:val="006B2127"/>
    <w:rsid w:val="006C17C3"/>
    <w:rsid w:val="00721294"/>
    <w:rsid w:val="00750ACE"/>
    <w:rsid w:val="00792ABA"/>
    <w:rsid w:val="007B629C"/>
    <w:rsid w:val="007C445F"/>
    <w:rsid w:val="008043A3"/>
    <w:rsid w:val="008178DD"/>
    <w:rsid w:val="00817DC3"/>
    <w:rsid w:val="00822AD3"/>
    <w:rsid w:val="00836AEE"/>
    <w:rsid w:val="00843245"/>
    <w:rsid w:val="0088042B"/>
    <w:rsid w:val="008860DD"/>
    <w:rsid w:val="008D723C"/>
    <w:rsid w:val="00900EED"/>
    <w:rsid w:val="00921836"/>
    <w:rsid w:val="00927C97"/>
    <w:rsid w:val="00990A15"/>
    <w:rsid w:val="00996974"/>
    <w:rsid w:val="009F1DA8"/>
    <w:rsid w:val="00A0635B"/>
    <w:rsid w:val="00A16F76"/>
    <w:rsid w:val="00A20FA9"/>
    <w:rsid w:val="00A30EBA"/>
    <w:rsid w:val="00A41384"/>
    <w:rsid w:val="00A4658E"/>
    <w:rsid w:val="00A6326A"/>
    <w:rsid w:val="00AD22F2"/>
    <w:rsid w:val="00AE5286"/>
    <w:rsid w:val="00B21D40"/>
    <w:rsid w:val="00BD4BBB"/>
    <w:rsid w:val="00C34BB6"/>
    <w:rsid w:val="00C6007A"/>
    <w:rsid w:val="00C71078"/>
    <w:rsid w:val="00C76690"/>
    <w:rsid w:val="00C91680"/>
    <w:rsid w:val="00CC7314"/>
    <w:rsid w:val="00CF7A66"/>
    <w:rsid w:val="00D63FAA"/>
    <w:rsid w:val="00E4019C"/>
    <w:rsid w:val="00E445E3"/>
    <w:rsid w:val="00E51A83"/>
    <w:rsid w:val="00E54187"/>
    <w:rsid w:val="00E6688C"/>
    <w:rsid w:val="00E74F8B"/>
    <w:rsid w:val="00E80845"/>
    <w:rsid w:val="00E8136A"/>
    <w:rsid w:val="00E8175C"/>
    <w:rsid w:val="00E943EF"/>
    <w:rsid w:val="00EA618D"/>
    <w:rsid w:val="00F04FE7"/>
    <w:rsid w:val="00F0679C"/>
    <w:rsid w:val="00F23433"/>
    <w:rsid w:val="00F311D4"/>
    <w:rsid w:val="00F3671F"/>
    <w:rsid w:val="00F80110"/>
    <w:rsid w:val="00F93E3F"/>
    <w:rsid w:val="00F955A6"/>
    <w:rsid w:val="00F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B97E9"/>
  <w15:chartTrackingRefBased/>
  <w15:docId w15:val="{EE005B3A-F922-4802-99BE-984149DB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3096"/>
  </w:style>
  <w:style w:type="paragraph" w:styleId="Rubrik1">
    <w:name w:val="heading 1"/>
    <w:basedOn w:val="Normal"/>
    <w:next w:val="Normal"/>
    <w:link w:val="Rubrik1Char"/>
    <w:uiPriority w:val="9"/>
    <w:rsid w:val="004C309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2AD50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4C309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2AD50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3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0031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30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004A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C30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004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C30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003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30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03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30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30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6AEE"/>
  </w:style>
  <w:style w:type="paragraph" w:styleId="Sidfot">
    <w:name w:val="footer"/>
    <w:basedOn w:val="Normal"/>
    <w:link w:val="SidfotChar"/>
    <w:uiPriority w:val="99"/>
    <w:unhideWhenUsed/>
    <w:rsid w:val="0083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6AEE"/>
  </w:style>
  <w:style w:type="paragraph" w:customStyle="1" w:styleId="Default">
    <w:name w:val="Default"/>
    <w:rsid w:val="00836AEE"/>
    <w:pPr>
      <w:autoSpaceDE w:val="0"/>
      <w:autoSpaceDN w:val="0"/>
      <w:adjustRightInd w:val="0"/>
      <w:spacing w:after="0" w:line="240" w:lineRule="auto"/>
    </w:pPr>
    <w:rPr>
      <w:rFonts w:ascii="Gotham Rounded Light" w:hAnsi="Gotham Rounded Light" w:cs="Gotham Rounde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6AEE"/>
    <w:pPr>
      <w:spacing w:line="241" w:lineRule="atLeast"/>
    </w:pPr>
    <w:rPr>
      <w:rFonts w:cstheme="minorBidi"/>
      <w:color w:val="auto"/>
    </w:rPr>
  </w:style>
  <w:style w:type="paragraph" w:customStyle="1" w:styleId="ESSDatum">
    <w:name w:val="ESS Datum"/>
    <w:basedOn w:val="Normal"/>
    <w:next w:val="Text"/>
    <w:link w:val="ESSDatumChar"/>
    <w:rsid w:val="0001419A"/>
    <w:rPr>
      <w:rFonts w:asciiTheme="majorHAnsi" w:hAnsiTheme="majorHAnsi"/>
      <w:i/>
      <w:color w:val="7FC399"/>
      <w:sz w:val="18"/>
      <w:szCs w:val="16"/>
    </w:rPr>
  </w:style>
  <w:style w:type="paragraph" w:customStyle="1" w:styleId="Header1">
    <w:name w:val="Header 1"/>
    <w:basedOn w:val="Text"/>
    <w:next w:val="Normal"/>
    <w:link w:val="Header1Char"/>
    <w:autoRedefine/>
    <w:qFormat/>
    <w:rsid w:val="000B67A2"/>
    <w:rPr>
      <w:rFonts w:ascii="Calibri Light" w:hAnsi="Calibri Light"/>
      <w:sz w:val="72"/>
      <w:szCs w:val="48"/>
    </w:rPr>
  </w:style>
  <w:style w:type="character" w:customStyle="1" w:styleId="ESSDatumChar">
    <w:name w:val="ESS Datum Char"/>
    <w:basedOn w:val="Standardstycketeckensnitt"/>
    <w:link w:val="ESSDatum"/>
    <w:rsid w:val="0001419A"/>
    <w:rPr>
      <w:rFonts w:asciiTheme="majorHAnsi" w:hAnsiTheme="majorHAnsi"/>
      <w:i/>
      <w:color w:val="7FC399"/>
      <w:sz w:val="18"/>
      <w:szCs w:val="16"/>
    </w:rPr>
  </w:style>
  <w:style w:type="paragraph" w:customStyle="1" w:styleId="Header2">
    <w:name w:val="Header 2"/>
    <w:basedOn w:val="Header1"/>
    <w:next w:val="Text"/>
    <w:link w:val="Header2Char"/>
    <w:autoRedefine/>
    <w:qFormat/>
    <w:rsid w:val="00F80110"/>
    <w:pPr>
      <w:spacing w:after="160"/>
      <w:outlineLvl w:val="1"/>
    </w:pPr>
    <w:rPr>
      <w:color w:val="B20064" w:themeColor="accent1"/>
      <w:sz w:val="56"/>
    </w:rPr>
  </w:style>
  <w:style w:type="character" w:customStyle="1" w:styleId="Header1Char">
    <w:name w:val="Header 1 Char"/>
    <w:basedOn w:val="ESSDatumChar"/>
    <w:link w:val="Header1"/>
    <w:rsid w:val="000B67A2"/>
    <w:rPr>
      <w:rFonts w:ascii="Calibri Light" w:hAnsi="Calibri Light"/>
      <w:i w:val="0"/>
      <w:color w:val="7B8186" w:themeColor="accent5"/>
      <w:sz w:val="72"/>
      <w:szCs w:val="48"/>
      <w:lang w:val="en-GB"/>
    </w:rPr>
  </w:style>
  <w:style w:type="paragraph" w:customStyle="1" w:styleId="Header3">
    <w:name w:val="Header 3"/>
    <w:basedOn w:val="Text"/>
    <w:next w:val="Text"/>
    <w:link w:val="Header3Char"/>
    <w:autoRedefine/>
    <w:qFormat/>
    <w:rsid w:val="00F80110"/>
    <w:rPr>
      <w:rFonts w:asciiTheme="majorHAnsi" w:hAnsiTheme="majorHAnsi"/>
      <w:color w:val="B20064" w:themeColor="accent1"/>
      <w:sz w:val="44"/>
      <w:szCs w:val="44"/>
    </w:rPr>
  </w:style>
  <w:style w:type="character" w:customStyle="1" w:styleId="Header2Char">
    <w:name w:val="Header 2 Char"/>
    <w:basedOn w:val="ESSDatumChar"/>
    <w:link w:val="Header2"/>
    <w:rsid w:val="00F80110"/>
    <w:rPr>
      <w:rFonts w:ascii="Calibri Light" w:hAnsi="Calibri Light"/>
      <w:i w:val="0"/>
      <w:color w:val="B20064" w:themeColor="accent1"/>
      <w:sz w:val="56"/>
      <w:szCs w:val="48"/>
      <w:lang w:val="en-GB"/>
    </w:rPr>
  </w:style>
  <w:style w:type="paragraph" w:customStyle="1" w:styleId="Text">
    <w:name w:val="Text"/>
    <w:basedOn w:val="Ingetavstnd"/>
    <w:link w:val="TextChar"/>
    <w:qFormat/>
    <w:rsid w:val="00F80110"/>
    <w:pPr>
      <w:spacing w:after="120"/>
    </w:pPr>
    <w:rPr>
      <w:color w:val="7B8186" w:themeColor="accent5"/>
      <w:lang w:val="en-GB"/>
    </w:rPr>
  </w:style>
  <w:style w:type="character" w:customStyle="1" w:styleId="Header3Char">
    <w:name w:val="Header 3 Char"/>
    <w:basedOn w:val="ESSDatumChar"/>
    <w:link w:val="Header3"/>
    <w:rsid w:val="00F80110"/>
    <w:rPr>
      <w:rFonts w:asciiTheme="majorHAnsi" w:hAnsiTheme="majorHAnsi"/>
      <w:i w:val="0"/>
      <w:color w:val="B20064" w:themeColor="accent1"/>
      <w:sz w:val="44"/>
      <w:szCs w:val="44"/>
      <w:lang w:val="en-GB"/>
    </w:rPr>
  </w:style>
  <w:style w:type="paragraph" w:customStyle="1" w:styleId="ESSCitat">
    <w:name w:val="ESS Citat"/>
    <w:basedOn w:val="ESSDatum"/>
    <w:next w:val="Text"/>
    <w:link w:val="ESSCitatChar"/>
    <w:rsid w:val="00437A74"/>
    <w:pPr>
      <w:ind w:left="1304"/>
    </w:pPr>
    <w:rPr>
      <w:rFonts w:asciiTheme="minorHAnsi" w:hAnsiTheme="minorHAnsi"/>
      <w:color w:val="000000" w:themeColor="text1"/>
      <w:sz w:val="22"/>
      <w:szCs w:val="20"/>
    </w:rPr>
  </w:style>
  <w:style w:type="character" w:customStyle="1" w:styleId="TextChar">
    <w:name w:val="Text Char"/>
    <w:basedOn w:val="ESSDatumChar"/>
    <w:link w:val="Text"/>
    <w:rsid w:val="00F80110"/>
    <w:rPr>
      <w:rFonts w:asciiTheme="majorHAnsi" w:hAnsiTheme="majorHAnsi"/>
      <w:i w:val="0"/>
      <w:color w:val="7B8186" w:themeColor="accent5"/>
      <w:sz w:val="18"/>
      <w:szCs w:val="16"/>
      <w:lang w:val="en-GB"/>
    </w:rPr>
  </w:style>
  <w:style w:type="paragraph" w:customStyle="1" w:styleId="Allmntstyckeformat">
    <w:name w:val="[Allmänt styckeformat]"/>
    <w:basedOn w:val="Normal"/>
    <w:uiPriority w:val="99"/>
    <w:rsid w:val="00F234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ESSCitatChar">
    <w:name w:val="ESS Citat Char"/>
    <w:basedOn w:val="ESSDatumChar"/>
    <w:link w:val="ESSCitat"/>
    <w:rsid w:val="00437A74"/>
    <w:rPr>
      <w:rFonts w:asciiTheme="majorHAnsi" w:hAnsiTheme="majorHAnsi"/>
      <w:i/>
      <w:color w:val="000000" w:themeColor="text1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146266"/>
    <w:rPr>
      <w:color w:val="602B8E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4C3096"/>
    <w:rPr>
      <w:rFonts w:asciiTheme="majorHAnsi" w:eastAsiaTheme="majorEastAsia" w:hAnsiTheme="majorHAnsi" w:cstheme="majorBidi"/>
      <w:color w:val="A2AD50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3096"/>
    <w:rPr>
      <w:rFonts w:asciiTheme="majorHAnsi" w:eastAsiaTheme="majorEastAsia" w:hAnsiTheme="majorHAnsi" w:cstheme="majorBidi"/>
      <w:color w:val="A2AD50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3096"/>
    <w:rPr>
      <w:rFonts w:asciiTheme="majorHAnsi" w:eastAsiaTheme="majorEastAsia" w:hAnsiTheme="majorHAnsi" w:cstheme="majorBidi"/>
      <w:color w:val="580031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3096"/>
    <w:rPr>
      <w:rFonts w:asciiTheme="majorHAnsi" w:eastAsiaTheme="majorEastAsia" w:hAnsiTheme="majorHAnsi" w:cstheme="majorBidi"/>
      <w:i/>
      <w:iCs/>
      <w:color w:val="85004A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4C3096"/>
    <w:rPr>
      <w:rFonts w:asciiTheme="majorHAnsi" w:eastAsiaTheme="majorEastAsia" w:hAnsiTheme="majorHAnsi" w:cstheme="majorBidi"/>
      <w:color w:val="85004A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4C3096"/>
    <w:rPr>
      <w:rFonts w:asciiTheme="majorHAnsi" w:eastAsiaTheme="majorEastAsia" w:hAnsiTheme="majorHAnsi" w:cstheme="majorBidi"/>
      <w:color w:val="580031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3096"/>
    <w:rPr>
      <w:rFonts w:asciiTheme="majorHAnsi" w:eastAsiaTheme="majorEastAsia" w:hAnsiTheme="majorHAnsi" w:cstheme="majorBidi"/>
      <w:i/>
      <w:iCs/>
      <w:color w:val="580031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30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30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3096"/>
    <w:pPr>
      <w:spacing w:after="200" w:line="240" w:lineRule="auto"/>
    </w:pPr>
    <w:rPr>
      <w:i/>
      <w:iCs/>
      <w:color w:val="3D3D3D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4C30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4C309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rsid w:val="004C309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3096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rsid w:val="004C3096"/>
    <w:rPr>
      <w:b/>
      <w:bCs/>
    </w:rPr>
  </w:style>
  <w:style w:type="character" w:styleId="Betoning">
    <w:name w:val="Emphasis"/>
    <w:basedOn w:val="Standardstycketeckensnitt"/>
    <w:uiPriority w:val="20"/>
    <w:rsid w:val="004C3096"/>
    <w:rPr>
      <w:i/>
      <w:iCs/>
      <w:color w:val="C2C98A" w:themeColor="accent6"/>
    </w:rPr>
  </w:style>
  <w:style w:type="paragraph" w:styleId="Ingetavstnd">
    <w:name w:val="No Spacing"/>
    <w:uiPriority w:val="1"/>
    <w:rsid w:val="004C309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4C309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4C3096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rsid w:val="004C309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2C98A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3096"/>
    <w:rPr>
      <w:rFonts w:asciiTheme="majorHAnsi" w:eastAsiaTheme="majorEastAsia" w:hAnsiTheme="majorHAnsi" w:cstheme="majorBidi"/>
      <w:i/>
      <w:iCs/>
      <w:color w:val="C2C98A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rsid w:val="004C3096"/>
    <w:rPr>
      <w:i/>
      <w:iCs/>
    </w:rPr>
  </w:style>
  <w:style w:type="character" w:styleId="Starkbetoning">
    <w:name w:val="Intense Emphasis"/>
    <w:basedOn w:val="Standardstycketeckensnitt"/>
    <w:uiPriority w:val="21"/>
    <w:rsid w:val="004C3096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rsid w:val="004C3096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rsid w:val="004C3096"/>
    <w:rPr>
      <w:b/>
      <w:bCs/>
      <w:smallCaps/>
      <w:color w:val="C2C98A" w:themeColor="accent6"/>
    </w:rPr>
  </w:style>
  <w:style w:type="character" w:styleId="Bokenstitel">
    <w:name w:val="Book Title"/>
    <w:basedOn w:val="Standardstycketeckensnitt"/>
    <w:uiPriority w:val="33"/>
    <w:rsid w:val="004C3096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C3096"/>
    <w:pPr>
      <w:spacing w:before="240" w:after="0" w:line="259" w:lineRule="auto"/>
      <w:outlineLvl w:val="9"/>
    </w:pPr>
    <w:rPr>
      <w:color w:val="85004A" w:themeColor="accent1" w:themeShade="BF"/>
      <w:sz w:val="32"/>
      <w:szCs w:val="32"/>
    </w:rPr>
  </w:style>
  <w:style w:type="paragraph" w:customStyle="1" w:styleId="Header4">
    <w:name w:val="Header 4"/>
    <w:basedOn w:val="Text"/>
    <w:next w:val="Text"/>
    <w:link w:val="Header4Char"/>
    <w:qFormat/>
    <w:rsid w:val="00F80110"/>
    <w:rPr>
      <w:sz w:val="36"/>
    </w:rPr>
  </w:style>
  <w:style w:type="character" w:customStyle="1" w:styleId="Header4Char">
    <w:name w:val="Header 4 Char"/>
    <w:basedOn w:val="Header3Char"/>
    <w:link w:val="Header4"/>
    <w:rsid w:val="00F80110"/>
    <w:rPr>
      <w:rFonts w:asciiTheme="majorHAnsi" w:hAnsiTheme="majorHAnsi"/>
      <w:i w:val="0"/>
      <w:color w:val="7B8186" w:themeColor="accent5"/>
      <w:sz w:val="36"/>
      <w:szCs w:val="44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285F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0E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mplesignup.se/event/18334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implesignup.se/event/18334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bium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aw\Documents\Anpassade%20Office-mallar\CoBiUM%20document%20template.dotx" TargetMode="External"/></Relationships>
</file>

<file path=word/theme/theme1.xml><?xml version="1.0" encoding="utf-8"?>
<a:theme xmlns:a="http://schemas.openxmlformats.org/drawingml/2006/main" name="Office-tema">
  <a:themeElements>
    <a:clrScheme name="CoBiUM master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B20064"/>
      </a:accent1>
      <a:accent2>
        <a:srgbClr val="ED1164"/>
      </a:accent2>
      <a:accent3>
        <a:srgbClr val="DB5C87"/>
      </a:accent3>
      <a:accent4>
        <a:srgbClr val="F1B7D5"/>
      </a:accent4>
      <a:accent5>
        <a:srgbClr val="7B8186"/>
      </a:accent5>
      <a:accent6>
        <a:srgbClr val="C2C98A"/>
      </a:accent6>
      <a:hlink>
        <a:srgbClr val="602B8E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r xmlns="5434dbfe-9783-4783-ad03-2f48376be5fa">false</Klar>
    <Kommentar xmlns="5434dbfe-9783-4783-ad03-2f48376be5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7D07C235CA349845CDF7D9D5B866C" ma:contentTypeVersion="15" ma:contentTypeDescription="Skapa ett nytt dokument." ma:contentTypeScope="" ma:versionID="b2145d83f1c29ab7aa3342f0235f281c">
  <xsd:schema xmlns:xsd="http://www.w3.org/2001/XMLSchema" xmlns:xs="http://www.w3.org/2001/XMLSchema" xmlns:p="http://schemas.microsoft.com/office/2006/metadata/properties" xmlns:ns2="5434dbfe-9783-4783-ad03-2f48376be5fa" xmlns:ns3="d4f17618-d289-47e4-8824-82cabd7b9216" targetNamespace="http://schemas.microsoft.com/office/2006/metadata/properties" ma:root="true" ma:fieldsID="8f4463b02e89724cc9051eeedbf80c50" ns2:_="" ns3:_="">
    <xsd:import namespace="5434dbfe-9783-4783-ad03-2f48376be5fa"/>
    <xsd:import namespace="d4f17618-d289-47e4-8824-82cabd7b9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ommentar" minOccurs="0"/>
                <xsd:element ref="ns2:Kla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dbfe-9783-4783-ad03-2f48376be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Kommentar" ma:index="16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Klar" ma:index="17" nillable="true" ma:displayName="Klar" ma:default="0" ma:format="Dropdown" ma:internalName="Klar">
      <xsd:simpleType>
        <xsd:restriction base="dms:Boolea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17618-d289-47e4-8824-82cabd7b9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5D85-B195-454C-9949-E6DFC21A52E4}">
  <ds:schemaRefs>
    <ds:schemaRef ds:uri="http://schemas.microsoft.com/office/2006/metadata/properties"/>
    <ds:schemaRef ds:uri="http://schemas.microsoft.com/office/infopath/2007/PartnerControls"/>
    <ds:schemaRef ds:uri="5434dbfe-9783-4783-ad03-2f48376be5fa"/>
  </ds:schemaRefs>
</ds:datastoreItem>
</file>

<file path=customXml/itemProps2.xml><?xml version="1.0" encoding="utf-8"?>
<ds:datastoreItem xmlns:ds="http://schemas.openxmlformats.org/officeDocument/2006/customXml" ds:itemID="{2BA0EACC-105A-4F8F-BB15-92B65C051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6B8C8-2CE6-4E03-9E40-6B370429A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dbfe-9783-4783-ad03-2f48376be5fa"/>
    <ds:schemaRef ds:uri="d4f17618-d289-47e4-8824-82cabd7b9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BB287-C7E8-42DA-B6D5-877EB51C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CoBiUM document template.dotx</Template>
  <TotalTime>30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Wallin</dc:creator>
  <cp:keywords/>
  <dc:description/>
  <cp:lastModifiedBy>Johanna Wallin</cp:lastModifiedBy>
  <cp:revision>27</cp:revision>
  <cp:lastPrinted>2018-08-22T09:53:00Z</cp:lastPrinted>
  <dcterms:created xsi:type="dcterms:W3CDTF">2021-09-13T11:25:00Z</dcterms:created>
  <dcterms:modified xsi:type="dcterms:W3CDTF">2021-09-13T11:55:00Z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0x01010016D7D07C235CA349845CDF7D9D5B866C</vt:lpwstr>
  </property>
</Properties>
</file>